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3FD34" w14:textId="77777777" w:rsidR="00EB1609" w:rsidRDefault="00593F2D" w:rsidP="00593F2D">
      <w:pPr>
        <w:jc w:val="center"/>
        <w:rPr>
          <w:b/>
          <w:bCs/>
        </w:rPr>
      </w:pPr>
      <w:r w:rsidRPr="00593F2D">
        <w:rPr>
          <w:b/>
          <w:bCs/>
        </w:rPr>
        <w:t>PROXY FORM</w:t>
      </w:r>
    </w:p>
    <w:p w14:paraId="0435A303" w14:textId="77777777" w:rsidR="00593F2D" w:rsidRDefault="00593F2D" w:rsidP="00593F2D">
      <w:pPr>
        <w:jc w:val="center"/>
        <w:rPr>
          <w:b/>
          <w:bCs/>
        </w:rPr>
      </w:pPr>
    </w:p>
    <w:p w14:paraId="18BB6BE1" w14:textId="707722BE" w:rsidR="00593F2D" w:rsidRDefault="00593F2D" w:rsidP="005D7C76">
      <w:pPr>
        <w:spacing w:after="0" w:line="240" w:lineRule="auto"/>
      </w:pPr>
      <w:r>
        <w:t>I,</w:t>
      </w:r>
      <w:r w:rsidR="005D7C76">
        <w:t xml:space="preserve">                    </w:t>
      </w:r>
    </w:p>
    <w:p w14:paraId="69265CA5" w14:textId="77777777" w:rsidR="00593F2D" w:rsidRDefault="00593F2D" w:rsidP="00593F2D">
      <w:pPr>
        <w:spacing w:after="0" w:line="240" w:lineRule="auto"/>
        <w:jc w:val="center"/>
        <w:rPr>
          <w:i/>
          <w:iCs/>
          <w:color w:val="BFBFBF" w:themeColor="background1" w:themeShade="BF"/>
          <w:sz w:val="20"/>
          <w:szCs w:val="20"/>
        </w:rPr>
      </w:pPr>
      <w:r>
        <w:rPr>
          <w:i/>
          <w:iCs/>
          <w:color w:val="BFBFBF" w:themeColor="background1" w:themeShade="BF"/>
          <w:sz w:val="20"/>
          <w:szCs w:val="20"/>
        </w:rPr>
        <w:t>(Full names)</w:t>
      </w:r>
    </w:p>
    <w:p w14:paraId="7FBD11D6" w14:textId="77777777" w:rsidR="00593F2D" w:rsidRDefault="00593F2D" w:rsidP="00593F2D">
      <w:pPr>
        <w:spacing w:after="0" w:line="240" w:lineRule="auto"/>
        <w:jc w:val="center"/>
        <w:rPr>
          <w:i/>
          <w:iCs/>
          <w:color w:val="BFBFBF" w:themeColor="background1" w:themeShade="BF"/>
          <w:sz w:val="20"/>
          <w:szCs w:val="20"/>
        </w:rPr>
      </w:pPr>
    </w:p>
    <w:p w14:paraId="13622E2A" w14:textId="77777777" w:rsidR="00593F2D" w:rsidRDefault="00593F2D" w:rsidP="00593F2D">
      <w:pPr>
        <w:spacing w:after="0" w:line="240" w:lineRule="auto"/>
        <w:jc w:val="center"/>
      </w:pPr>
      <w:r>
        <w:t>the registered owner/authorized representative of the registered owner of Erf Number</w:t>
      </w:r>
    </w:p>
    <w:p w14:paraId="3891B8A1" w14:textId="180530DB" w:rsidR="00593F2D" w:rsidRDefault="00593F2D" w:rsidP="00593F2D">
      <w:pPr>
        <w:spacing w:after="0" w:line="240" w:lineRule="auto"/>
        <w:jc w:val="center"/>
      </w:pPr>
    </w:p>
    <w:p w14:paraId="4964DB3E" w14:textId="77777777" w:rsidR="00593F2D" w:rsidRDefault="00593F2D" w:rsidP="00593F2D">
      <w:pPr>
        <w:spacing w:after="0" w:line="240" w:lineRule="auto"/>
        <w:jc w:val="center"/>
      </w:pPr>
      <w:r>
        <w:t xml:space="preserve"> </w:t>
      </w:r>
    </w:p>
    <w:p w14:paraId="3D3BC2CC" w14:textId="1FEE79CE" w:rsidR="00593F2D" w:rsidRDefault="005D7C76" w:rsidP="005D7C76">
      <w:pPr>
        <w:spacing w:after="0" w:line="240" w:lineRule="auto"/>
      </w:pPr>
      <w:r>
        <w:t xml:space="preserve">        </w:t>
      </w:r>
      <w:r w:rsidR="00593F2D">
        <w:t xml:space="preserve">being located at </w:t>
      </w:r>
    </w:p>
    <w:p w14:paraId="38ACEDD1" w14:textId="77777777" w:rsidR="00593F2D" w:rsidRDefault="00593F2D" w:rsidP="00593F2D">
      <w:pPr>
        <w:spacing w:after="0" w:line="240" w:lineRule="auto"/>
        <w:jc w:val="center"/>
        <w:rPr>
          <w:i/>
          <w:iCs/>
          <w:color w:val="BFBFBF" w:themeColor="background1" w:themeShade="BF"/>
          <w:sz w:val="20"/>
          <w:szCs w:val="20"/>
        </w:rPr>
      </w:pPr>
      <w:r>
        <w:rPr>
          <w:i/>
          <w:iCs/>
          <w:color w:val="BFBFBF" w:themeColor="background1" w:themeShade="BF"/>
          <w:sz w:val="20"/>
          <w:szCs w:val="20"/>
        </w:rPr>
        <w:t>(Street address of the owner’s property)</w:t>
      </w:r>
    </w:p>
    <w:p w14:paraId="5D2C3F5E" w14:textId="77777777" w:rsidR="00593F2D" w:rsidRDefault="00593F2D" w:rsidP="00593F2D">
      <w:pPr>
        <w:spacing w:after="0" w:line="240" w:lineRule="auto"/>
        <w:jc w:val="center"/>
        <w:rPr>
          <w:i/>
          <w:iCs/>
          <w:color w:val="BFBFBF" w:themeColor="background1" w:themeShade="BF"/>
          <w:sz w:val="20"/>
          <w:szCs w:val="20"/>
        </w:rPr>
      </w:pPr>
    </w:p>
    <w:p w14:paraId="0587EE31" w14:textId="77777777" w:rsidR="00593F2D" w:rsidRDefault="00593F2D" w:rsidP="00593F2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hereby appoint</w:t>
      </w:r>
    </w:p>
    <w:p w14:paraId="2E559BB2" w14:textId="1869CC27" w:rsidR="005D7C76" w:rsidRDefault="005D7C76" w:rsidP="005D7C76">
      <w:pPr>
        <w:spacing w:after="0" w:line="240" w:lineRule="auto"/>
        <w:jc w:val="center"/>
        <w:rPr>
          <w:i/>
          <w:iCs/>
          <w:color w:val="BFBFBF" w:themeColor="background1" w:themeShade="BF"/>
          <w:sz w:val="20"/>
          <w:szCs w:val="20"/>
        </w:rPr>
      </w:pPr>
      <w:r>
        <w:rPr>
          <w:i/>
          <w:iCs/>
          <w:color w:val="BFBFBF" w:themeColor="background1" w:themeShade="BF"/>
          <w:sz w:val="20"/>
          <w:szCs w:val="20"/>
        </w:rPr>
        <w:t>(</w:t>
      </w:r>
      <w:r w:rsidR="00F94A08">
        <w:rPr>
          <w:i/>
          <w:iCs/>
          <w:color w:val="BFBFBF" w:themeColor="background1" w:themeShade="BF"/>
          <w:sz w:val="20"/>
          <w:szCs w:val="20"/>
        </w:rPr>
        <w:t>Name</w:t>
      </w:r>
      <w:r>
        <w:rPr>
          <w:i/>
          <w:iCs/>
          <w:color w:val="BFBFBF" w:themeColor="background1" w:themeShade="BF"/>
          <w:sz w:val="20"/>
          <w:szCs w:val="20"/>
        </w:rPr>
        <w:t xml:space="preserve"> of person)</w:t>
      </w:r>
    </w:p>
    <w:p w14:paraId="2DD924D5" w14:textId="2542CE76" w:rsidR="00593F2D" w:rsidRDefault="00593F2D" w:rsidP="00593F2D">
      <w:pPr>
        <w:tabs>
          <w:tab w:val="center" w:pos="4513"/>
          <w:tab w:val="left" w:pos="6465"/>
        </w:tabs>
        <w:spacing w:after="0" w:line="240" w:lineRule="auto"/>
        <w:rPr>
          <w:szCs w:val="24"/>
        </w:rPr>
      </w:pPr>
    </w:p>
    <w:p w14:paraId="7E66BC24" w14:textId="77777777" w:rsidR="00593F2D" w:rsidRDefault="00593F2D" w:rsidP="00593F2D">
      <w:pPr>
        <w:tabs>
          <w:tab w:val="center" w:pos="4513"/>
          <w:tab w:val="left" w:pos="6465"/>
        </w:tabs>
        <w:spacing w:after="0" w:line="240" w:lineRule="auto"/>
        <w:rPr>
          <w:szCs w:val="24"/>
        </w:rPr>
      </w:pPr>
    </w:p>
    <w:p w14:paraId="464CBD32" w14:textId="525C954C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rPr>
          <w:szCs w:val="24"/>
        </w:rPr>
      </w:pPr>
      <w:r>
        <w:rPr>
          <w:szCs w:val="24"/>
        </w:rPr>
        <w:tab/>
        <w:t>ID Number</w:t>
      </w:r>
      <w:r w:rsidR="005D7C76">
        <w:rPr>
          <w:szCs w:val="24"/>
        </w:rPr>
        <w:t>:</w:t>
      </w:r>
      <w:r>
        <w:rPr>
          <w:szCs w:val="24"/>
        </w:rPr>
        <w:tab/>
      </w:r>
    </w:p>
    <w:p w14:paraId="0902F46B" w14:textId="77777777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rPr>
          <w:szCs w:val="24"/>
        </w:rPr>
      </w:pPr>
    </w:p>
    <w:p w14:paraId="51676AC3" w14:textId="77777777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to speak and vote on my behalf </w:t>
      </w:r>
      <w:r>
        <w:rPr>
          <w:rStyle w:val="FootnoteReference"/>
          <w:szCs w:val="24"/>
        </w:rPr>
        <w:footnoteReference w:id="1"/>
      </w:r>
    </w:p>
    <w:p w14:paraId="07779608" w14:textId="77777777" w:rsidR="00593F2D" w:rsidRDefault="00593F2D" w:rsidP="00593F2D">
      <w:pPr>
        <w:tabs>
          <w:tab w:val="center" w:pos="4513"/>
          <w:tab w:val="left" w:pos="6465"/>
          <w:tab w:val="left" w:pos="7275"/>
        </w:tabs>
        <w:spacing w:after="0" w:line="240" w:lineRule="auto"/>
        <w:jc w:val="center"/>
        <w:rPr>
          <w:szCs w:val="24"/>
        </w:rPr>
      </w:pPr>
    </w:p>
    <w:p w14:paraId="11C3668F" w14:textId="5FC3AD6F" w:rsidR="00593F2D" w:rsidRDefault="00593F2D" w:rsidP="00593F2D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  <w:rPr>
          <w:szCs w:val="24"/>
        </w:rPr>
      </w:pPr>
      <w:r>
        <w:rPr>
          <w:szCs w:val="24"/>
        </w:rPr>
        <w:tab/>
        <w:t>at the Special Open Meeting</w:t>
      </w:r>
      <w:r>
        <w:rPr>
          <w:rStyle w:val="FootnoteReference"/>
          <w:szCs w:val="24"/>
        </w:rPr>
        <w:footnoteReference w:id="2"/>
      </w:r>
      <w:r>
        <w:rPr>
          <w:szCs w:val="24"/>
        </w:rPr>
        <w:t xml:space="preserve"> on </w:t>
      </w:r>
      <w:sdt>
        <w:sdtPr>
          <w:rPr>
            <w:szCs w:val="24"/>
          </w:rPr>
          <w:id w:val="-169421361"/>
          <w:placeholder>
            <w:docPart w:val="0B0B0A3B895544C783B535CE9A9D7181"/>
          </w:placeholder>
        </w:sdtPr>
        <w:sdtEndPr/>
        <w:sdtContent>
          <w:r w:rsidR="005D7C76">
            <w:rPr>
              <w:szCs w:val="24"/>
            </w:rPr>
            <w:t>1</w:t>
          </w:r>
          <w:r w:rsidR="007C68DF">
            <w:rPr>
              <w:szCs w:val="24"/>
            </w:rPr>
            <w:t>7</w:t>
          </w:r>
          <w:r w:rsidR="005D7C76">
            <w:rPr>
              <w:szCs w:val="24"/>
            </w:rPr>
            <w:t xml:space="preserve"> NOVEMBER 2024</w:t>
          </w:r>
        </w:sdtContent>
      </w:sdt>
      <w:r>
        <w:rPr>
          <w:szCs w:val="24"/>
        </w:rPr>
        <w:tab/>
      </w:r>
    </w:p>
    <w:p w14:paraId="10423187" w14:textId="77777777" w:rsidR="00593F2D" w:rsidRDefault="00593F2D" w:rsidP="00593F2D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  <w:rPr>
          <w:szCs w:val="24"/>
        </w:rPr>
      </w:pPr>
    </w:p>
    <w:p w14:paraId="46016167" w14:textId="77777777" w:rsidR="007C68DF" w:rsidRDefault="00593F2D" w:rsidP="00593F2D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  <w:rPr>
          <w:szCs w:val="24"/>
        </w:rPr>
      </w:pPr>
      <w:r>
        <w:rPr>
          <w:szCs w:val="24"/>
        </w:rPr>
        <w:tab/>
        <w:t xml:space="preserve">and at any Special or Annual General Meeting of the </w:t>
      </w:r>
    </w:p>
    <w:p w14:paraId="478C5F91" w14:textId="77777777" w:rsidR="007C68DF" w:rsidRDefault="007C68DF" w:rsidP="007C68DF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6BB51667" w14:textId="7CCC0DB2" w:rsidR="00593F2D" w:rsidRDefault="007C68DF" w:rsidP="007C68DF">
      <w:pPr>
        <w:tabs>
          <w:tab w:val="center" w:pos="4513"/>
          <w:tab w:val="left" w:pos="6465"/>
          <w:tab w:val="left" w:pos="7275"/>
          <w:tab w:val="left" w:pos="7965"/>
        </w:tabs>
        <w:spacing w:after="0" w:line="240" w:lineRule="auto"/>
      </w:pPr>
      <w:r>
        <w:rPr>
          <w:szCs w:val="24"/>
        </w:rPr>
        <w:tab/>
      </w:r>
      <w:r w:rsidR="005D7C76">
        <w:rPr>
          <w:szCs w:val="24"/>
        </w:rPr>
        <w:t>MGM</w:t>
      </w:r>
      <w:r>
        <w:rPr>
          <w:szCs w:val="24"/>
        </w:rPr>
        <w:t xml:space="preserve"> COMMUNITY FORUM </w:t>
      </w:r>
      <w:r w:rsidR="00593F2D">
        <w:t>NPC</w:t>
      </w:r>
    </w:p>
    <w:p w14:paraId="48FF14C1" w14:textId="77777777" w:rsidR="007C68DF" w:rsidRDefault="007C68DF" w:rsidP="00593F2D">
      <w:pPr>
        <w:jc w:val="center"/>
      </w:pPr>
    </w:p>
    <w:p w14:paraId="1D297005" w14:textId="68BECCAD" w:rsidR="00593F2D" w:rsidRDefault="00593F2D" w:rsidP="00593F2D">
      <w:pPr>
        <w:jc w:val="center"/>
      </w:pPr>
      <w:r>
        <w:t xml:space="preserve">and in any matter relating to the establishment and operation of the intended/established SRA bounded by </w:t>
      </w:r>
      <w:sdt>
        <w:sdtPr>
          <w:id w:val="2050874831"/>
          <w:placeholder>
            <w:docPart w:val="0B0B0A3B895544C783B535CE9A9D7181"/>
          </w:placeholder>
        </w:sdtPr>
        <w:sdtEndPr/>
        <w:sdtContent>
          <w:r w:rsidR="007C68DF" w:rsidRPr="007C68DF">
            <w:t>Mottramdale Road, Monarch Road, Grace Avenue (and any / all streets or properties who access their property FROM these 3 streets) as well as Latina Place and Lincoln Terrace</w:t>
          </w:r>
        </w:sdtContent>
      </w:sdt>
      <w:r>
        <w:t xml:space="preserve"> until </w:t>
      </w:r>
      <w:sdt>
        <w:sdtPr>
          <w:id w:val="-162859721"/>
          <w:placeholder>
            <w:docPart w:val="0B0B0A3B895544C783B535CE9A9D7181"/>
          </w:placeholder>
        </w:sdtPr>
        <w:sdtEndPr/>
        <w:sdtContent>
          <w:r w:rsidR="007C68DF">
            <w:t>the close of the mentioned meeting.</w:t>
          </w:r>
        </w:sdtContent>
      </w:sdt>
    </w:p>
    <w:p w14:paraId="59BB3A5E" w14:textId="77777777" w:rsidR="00593F2D" w:rsidRDefault="00593F2D" w:rsidP="00593F2D">
      <w:pPr>
        <w:jc w:val="center"/>
      </w:pPr>
    </w:p>
    <w:p w14:paraId="7EBB1E15" w14:textId="77777777" w:rsidR="00593F2D" w:rsidRDefault="00593F2D" w:rsidP="00593F2D">
      <w:pPr>
        <w:jc w:val="center"/>
      </w:pPr>
    </w:p>
    <w:p w14:paraId="6B7E0815" w14:textId="77777777" w:rsidR="00593F2D" w:rsidRDefault="00593F2D" w:rsidP="00593F2D">
      <w:pPr>
        <w:jc w:val="both"/>
      </w:pPr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14:paraId="5D090297" w14:textId="77777777" w:rsidR="00593F2D" w:rsidRPr="00593F2D" w:rsidRDefault="00593F2D" w:rsidP="00593F2D">
      <w:pPr>
        <w:jc w:val="both"/>
        <w:rPr>
          <w:i/>
          <w:iCs/>
          <w:sz w:val="20"/>
          <w:szCs w:val="20"/>
        </w:rPr>
      </w:pPr>
      <w:r w:rsidRPr="00593F2D">
        <w:rPr>
          <w:i/>
          <w:iCs/>
          <w:sz w:val="20"/>
          <w:szCs w:val="20"/>
        </w:rPr>
        <w:t>(Signed)</w:t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 w:rsidRPr="00593F2D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 </w:t>
      </w:r>
      <w:r w:rsidRPr="00593F2D">
        <w:rPr>
          <w:i/>
          <w:iCs/>
          <w:sz w:val="20"/>
          <w:szCs w:val="20"/>
        </w:rPr>
        <w:tab/>
        <w:t>(Date)</w:t>
      </w:r>
    </w:p>
    <w:sectPr w:rsidR="00593F2D" w:rsidRPr="00593F2D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4B278" w14:textId="77777777" w:rsidR="00766535" w:rsidRDefault="00766535" w:rsidP="00593F2D">
      <w:pPr>
        <w:spacing w:after="0" w:line="240" w:lineRule="auto"/>
      </w:pPr>
      <w:r>
        <w:separator/>
      </w:r>
    </w:p>
  </w:endnote>
  <w:endnote w:type="continuationSeparator" w:id="0">
    <w:p w14:paraId="51AA8883" w14:textId="77777777" w:rsidR="00766535" w:rsidRDefault="00766535" w:rsidP="00593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9877A" w14:textId="77777777" w:rsidR="00593F2D" w:rsidRPr="00593F2D" w:rsidRDefault="00593F2D">
    <w:pPr>
      <w:pStyle w:val="Footer"/>
      <w:rPr>
        <w:i/>
        <w:iCs/>
        <w:sz w:val="20"/>
        <w:szCs w:val="20"/>
      </w:rPr>
    </w:pPr>
    <w:r w:rsidRPr="00593F2D">
      <w:rPr>
        <w:i/>
        <w:iCs/>
        <w:sz w:val="20"/>
        <w:szCs w:val="20"/>
      </w:rPr>
      <w:t>Proxy form</w:t>
    </w:r>
  </w:p>
  <w:p w14:paraId="4B0F3AA5" w14:textId="77777777" w:rsidR="00593F2D" w:rsidRPr="00593F2D" w:rsidRDefault="00593F2D">
    <w:pPr>
      <w:pStyle w:val="Footer"/>
      <w:rPr>
        <w:i/>
        <w:iCs/>
        <w:sz w:val="20"/>
        <w:szCs w:val="20"/>
      </w:rPr>
    </w:pPr>
    <w:r w:rsidRPr="00593F2D">
      <w:rPr>
        <w:i/>
        <w:iCs/>
        <w:sz w:val="20"/>
        <w:szCs w:val="20"/>
      </w:rPr>
      <w:t>Distribute to property owners/website</w:t>
    </w:r>
  </w:p>
  <w:p w14:paraId="2249B84A" w14:textId="77777777" w:rsidR="00593F2D" w:rsidRPr="00593F2D" w:rsidRDefault="00593F2D">
    <w:pPr>
      <w:pStyle w:val="Foo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54986" w14:textId="77777777" w:rsidR="00766535" w:rsidRDefault="00766535" w:rsidP="00593F2D">
      <w:pPr>
        <w:spacing w:after="0" w:line="240" w:lineRule="auto"/>
      </w:pPr>
      <w:r>
        <w:separator/>
      </w:r>
    </w:p>
  </w:footnote>
  <w:footnote w:type="continuationSeparator" w:id="0">
    <w:p w14:paraId="1C47543D" w14:textId="77777777" w:rsidR="00766535" w:rsidRDefault="00766535" w:rsidP="00593F2D">
      <w:pPr>
        <w:spacing w:after="0" w:line="240" w:lineRule="auto"/>
      </w:pPr>
      <w:r>
        <w:continuationSeparator/>
      </w:r>
    </w:p>
  </w:footnote>
  <w:footnote w:id="1">
    <w:p w14:paraId="3D9B1A97" w14:textId="77777777" w:rsidR="00593F2D" w:rsidRDefault="00593F2D">
      <w:pPr>
        <w:pStyle w:val="FootnoteText"/>
      </w:pPr>
      <w:r>
        <w:rPr>
          <w:rStyle w:val="FootnoteReference"/>
        </w:rPr>
        <w:footnoteRef/>
      </w:r>
      <w:r>
        <w:t xml:space="preserve"> The provider of the proxy may restrict the proxy holder to voting only, thus deleting “to speak and”.  Moreover, the proxy holder could be restricted to voting on a particular resolution, in which case the form should be amended accordingly.</w:t>
      </w:r>
    </w:p>
  </w:footnote>
  <w:footnote w:id="2">
    <w:p w14:paraId="0257F6A0" w14:textId="77777777" w:rsidR="00593F2D" w:rsidRDefault="00593F2D">
      <w:pPr>
        <w:pStyle w:val="FootnoteText"/>
      </w:pPr>
      <w:r>
        <w:rPr>
          <w:rStyle w:val="FootnoteReference"/>
        </w:rPr>
        <w:footnoteRef/>
      </w:r>
      <w:r>
        <w:t xml:space="preserve"> The proxy may be limited to a particular meeting or given without restriction until a nominated date, or beyond.  Delete whatever is not applicable.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535"/>
    <w:rsid w:val="002F197E"/>
    <w:rsid w:val="00593F2D"/>
    <w:rsid w:val="005D7C76"/>
    <w:rsid w:val="00766535"/>
    <w:rsid w:val="007C68DF"/>
    <w:rsid w:val="00D0277D"/>
    <w:rsid w:val="00EB1609"/>
    <w:rsid w:val="00F9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624FFE"/>
  <w15:chartTrackingRefBased/>
  <w15:docId w15:val="{E08BDB7B-9095-4E88-9754-D5E5C116B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3F2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F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F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F2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9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2D"/>
  </w:style>
  <w:style w:type="paragraph" w:styleId="Footer">
    <w:name w:val="footer"/>
    <w:basedOn w:val="Normal"/>
    <w:link w:val="FooterChar"/>
    <w:uiPriority w:val="99"/>
    <w:unhideWhenUsed/>
    <w:rsid w:val="00593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ju.Naidoo\AppData\Local\Microsoft\Windows\INetCache\Content.Outlook\YSL3JFRZ\11_Proxy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0B0A3B895544C783B535CE9A9D7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ABE7D-1115-4624-B989-CF7DF52315FB}"/>
      </w:docPartPr>
      <w:docPartBody>
        <w:p w:rsidR="00377867" w:rsidRDefault="00377867">
          <w:pPr>
            <w:pStyle w:val="0B0B0A3B895544C783B535CE9A9D7181"/>
          </w:pPr>
          <w:r w:rsidRPr="00F325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67"/>
    <w:rsid w:val="00377867"/>
    <w:rsid w:val="00D0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0B0B0A3B895544C783B535CE9A9D7181">
    <w:name w:val="0B0B0A3B895544C783B535CE9A9D7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C81D6-8EE6-4254-ABC1-0011F1BA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11_Proxy form</Template>
  <TotalTime>4</TotalTime>
  <Pages>1</Pages>
  <Words>124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 Naidoo</dc:creator>
  <cp:keywords/>
  <dc:description/>
  <cp:lastModifiedBy>Moe Joe</cp:lastModifiedBy>
  <cp:revision>2</cp:revision>
  <dcterms:created xsi:type="dcterms:W3CDTF">2024-11-07T04:34:00Z</dcterms:created>
  <dcterms:modified xsi:type="dcterms:W3CDTF">2024-11-07T04:34:00Z</dcterms:modified>
</cp:coreProperties>
</file>